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04" w:rsidRDefault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</w:p>
    <w:p w:rsidR="005F767B" w:rsidRDefault="00A126F8">
      <w:pPr>
        <w:pStyle w:val="Style1"/>
        <w:widowControl/>
        <w:spacing w:before="48"/>
        <w:ind w:left="2184" w:right="2141"/>
        <w:rPr>
          <w:rStyle w:val="FontStyle11"/>
          <w:b/>
        </w:rPr>
      </w:pPr>
      <w:r w:rsidRPr="00981E9C">
        <w:rPr>
          <w:rStyle w:val="FontStyle11"/>
          <w:b/>
        </w:rPr>
        <w:t>MİLLÎ EĞİTİM BAKANLIĞI</w:t>
      </w:r>
    </w:p>
    <w:p w:rsidR="001458B3" w:rsidRDefault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  <w:r>
        <w:rPr>
          <w:rStyle w:val="FontStyle11"/>
          <w:b/>
        </w:rPr>
        <w:t>ALAETTİN KURT ANADOLU LİSESİ</w:t>
      </w:r>
    </w:p>
    <w:p w:rsidR="00301604" w:rsidRPr="00981E9C" w:rsidRDefault="00252C9A">
      <w:pPr>
        <w:pStyle w:val="Style1"/>
        <w:widowControl/>
        <w:spacing w:before="48"/>
        <w:ind w:left="2184" w:right="2141"/>
        <w:rPr>
          <w:rStyle w:val="FontStyle11"/>
          <w:b/>
        </w:rPr>
      </w:pPr>
      <w:r>
        <w:rPr>
          <w:rStyle w:val="FontStyle11"/>
          <w:b/>
        </w:rPr>
        <w:t xml:space="preserve">SOSYAL ETKİNLİK </w:t>
      </w:r>
      <w:r w:rsidR="00301604">
        <w:rPr>
          <w:rStyle w:val="FontStyle11"/>
          <w:b/>
        </w:rPr>
        <w:t>VELİ İZİN FORMU</w:t>
      </w:r>
    </w:p>
    <w:p w:rsidR="001458B3" w:rsidRDefault="001458B3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1458B3" w:rsidRDefault="00981E9C">
      <w:pPr>
        <w:pStyle w:val="Style2"/>
        <w:widowControl/>
        <w:spacing w:line="240" w:lineRule="exact"/>
        <w:ind w:right="75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103504</wp:posOffset>
                </wp:positionV>
                <wp:extent cx="6226810" cy="36290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72" w:rsidRDefault="00301604">
                            <w:r>
                              <w:t xml:space="preserve"> </w:t>
                            </w:r>
                          </w:p>
                          <w:p w:rsidR="00301604" w:rsidRDefault="00301604"/>
                          <w:p w:rsidR="00301604" w:rsidRDefault="00301604"/>
                          <w:p w:rsidR="00301604" w:rsidRDefault="00301604"/>
                          <w:p w:rsidR="00301604" w:rsidRDefault="00301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5pt;margin-top:8.15pt;width:490.3pt;height:28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">
                <v:textbox>
                  <w:txbxContent>
                    <w:p w:rsidR="00093072" w:rsidRDefault="00301604">
                      <w:r>
                        <w:t xml:space="preserve"> </w:t>
                      </w:r>
                    </w:p>
                    <w:p w:rsidR="00301604" w:rsidRDefault="00301604"/>
                    <w:p w:rsidR="00301604" w:rsidRDefault="00301604"/>
                    <w:p w:rsidR="00301604" w:rsidRDefault="00301604"/>
                    <w:p w:rsidR="00301604" w:rsidRDefault="00301604"/>
                  </w:txbxContent>
                </v:textbox>
              </v:shape>
            </w:pict>
          </mc:Fallback>
        </mc:AlternateContent>
      </w:r>
    </w:p>
    <w:p w:rsidR="001458B3" w:rsidRDefault="001458B3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093072" w:rsidRDefault="00301604" w:rsidP="00093072">
      <w:pPr>
        <w:rPr>
          <w:rStyle w:val="FontStyle11"/>
        </w:rPr>
      </w:pPr>
      <w:r>
        <w:rPr>
          <w:rStyle w:val="FontStyle11"/>
        </w:rPr>
        <w:t>Öğrencinin Adı Soyadı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:</w:t>
      </w:r>
      <w:r w:rsidR="00A126F8">
        <w:rPr>
          <w:rStyle w:val="FontStyle11"/>
        </w:rPr>
        <w:t xml:space="preserve"> </w:t>
      </w:r>
    </w:p>
    <w:p w:rsidR="001458B3" w:rsidRDefault="00301604" w:rsidP="00093072">
      <w:pPr>
        <w:rPr>
          <w:rStyle w:val="FontStyle11"/>
        </w:rPr>
      </w:pPr>
      <w:r>
        <w:rPr>
          <w:rStyle w:val="FontStyle11"/>
        </w:rPr>
        <w:t>Sınıfı/No</w:t>
      </w:r>
      <w:r w:rsidR="00093072">
        <w:rPr>
          <w:rStyle w:val="FontStyle11"/>
        </w:rPr>
        <w:t xml:space="preserve">  </w:t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 xml:space="preserve">:                     </w:t>
      </w:r>
    </w:p>
    <w:p w:rsidR="001458B3" w:rsidRDefault="009C6ACE" w:rsidP="00093072">
      <w:pPr>
        <w:rPr>
          <w:rStyle w:val="FontStyle11"/>
        </w:rPr>
      </w:pPr>
      <w:r>
        <w:rPr>
          <w:rStyle w:val="FontStyle11"/>
        </w:rPr>
        <w:t>Veli Telefon</w:t>
      </w:r>
      <w:r>
        <w:rPr>
          <w:rStyle w:val="FontStyle11"/>
        </w:rPr>
        <w:tab/>
      </w:r>
      <w:r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</w:r>
      <w:r w:rsidR="00093072">
        <w:rPr>
          <w:rStyle w:val="FontStyle11"/>
        </w:rPr>
        <w:tab/>
        <w:t>:</w:t>
      </w:r>
    </w:p>
    <w:p w:rsidR="001458B3" w:rsidRDefault="001458B3">
      <w:pPr>
        <w:pStyle w:val="Style2"/>
        <w:widowControl/>
        <w:spacing w:line="240" w:lineRule="exact"/>
        <w:ind w:right="4858"/>
        <w:rPr>
          <w:sz w:val="20"/>
          <w:szCs w:val="20"/>
        </w:rPr>
      </w:pPr>
    </w:p>
    <w:p w:rsidR="00301604" w:rsidRDefault="00301604">
      <w:pPr>
        <w:pStyle w:val="Style3"/>
        <w:widowControl/>
        <w:spacing w:line="240" w:lineRule="exact"/>
        <w:rPr>
          <w:sz w:val="20"/>
          <w:szCs w:val="20"/>
        </w:rPr>
      </w:pPr>
    </w:p>
    <w:p w:rsidR="001458B3" w:rsidRDefault="001458B3">
      <w:pPr>
        <w:pStyle w:val="Style3"/>
        <w:widowControl/>
        <w:spacing w:line="240" w:lineRule="exact"/>
        <w:rPr>
          <w:sz w:val="20"/>
          <w:szCs w:val="20"/>
        </w:rPr>
      </w:pPr>
    </w:p>
    <w:p w:rsidR="00301604" w:rsidRPr="009C6ACE" w:rsidRDefault="009C6ACE" w:rsidP="009C6ACE">
      <w:pPr>
        <w:jc w:val="both"/>
        <w:rPr>
          <w:rStyle w:val="FontStyle11"/>
          <w:rFonts w:cstheme="minorHAnsi"/>
          <w:sz w:val="22"/>
          <w:szCs w:val="22"/>
        </w:rPr>
      </w:pPr>
      <w:r w:rsidRPr="009C6ACE">
        <w:rPr>
          <w:rFonts w:cstheme="minorHAnsi"/>
          <w:sz w:val="22"/>
          <w:szCs w:val="22"/>
          <w:shd w:val="clear" w:color="auto" w:fill="FFFFFF"/>
        </w:rPr>
        <w:t>Yukarıda bilgileri verilen velisi bulunduğum öğrencimin</w:t>
      </w:r>
      <w:r w:rsidR="00252C9A">
        <w:rPr>
          <w:rFonts w:cstheme="minorHAnsi"/>
          <w:sz w:val="22"/>
          <w:szCs w:val="22"/>
          <w:shd w:val="clear" w:color="auto" w:fill="FFFFFF"/>
        </w:rPr>
        <w:t xml:space="preserve"> 2024-2025 Eğitim-Öğretim yılında</w:t>
      </w:r>
      <w:r w:rsidRPr="009C6ACE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52C9A">
        <w:rPr>
          <w:rFonts w:cstheme="minorHAnsi"/>
          <w:sz w:val="22"/>
          <w:szCs w:val="22"/>
          <w:shd w:val="clear" w:color="auto" w:fill="FFFFFF"/>
        </w:rPr>
        <w:t>10 Kasım Atatürk’ü Anma İlçe Programında aşağıdaki görevleri yapmasına</w:t>
      </w:r>
      <w:r w:rsidRPr="009C6ACE">
        <w:rPr>
          <w:rFonts w:cstheme="minorHAnsi"/>
          <w:sz w:val="22"/>
          <w:szCs w:val="22"/>
          <w:shd w:val="clear" w:color="auto" w:fill="FFFFFF"/>
        </w:rPr>
        <w:t xml:space="preserve"> izin veriyorum.</w:t>
      </w:r>
    </w:p>
    <w:p w:rsidR="001458B3" w:rsidRDefault="00301604" w:rsidP="00093072">
      <w:pPr>
        <w:rPr>
          <w:rStyle w:val="FontStyle11"/>
        </w:rPr>
      </w:pPr>
      <w:r>
        <w:rPr>
          <w:rStyle w:val="FontStyle11"/>
        </w:rPr>
        <w:t xml:space="preserve">          Tarih:  </w:t>
      </w:r>
      <w:r w:rsidR="00A126F8">
        <w:rPr>
          <w:rStyle w:val="FontStyle11"/>
        </w:rPr>
        <w:t>.../.../</w:t>
      </w:r>
      <w:proofErr w:type="gramStart"/>
      <w:r w:rsidR="00A126F8">
        <w:rPr>
          <w:rStyle w:val="FontStyle11"/>
        </w:rPr>
        <w:t>....</w:t>
      </w:r>
      <w:proofErr w:type="gramEnd"/>
      <w:r>
        <w:rPr>
          <w:rStyle w:val="FontStyle11"/>
        </w:rPr>
        <w:t xml:space="preserve">     Saat:</w:t>
      </w:r>
    </w:p>
    <w:p w:rsidR="00301604" w:rsidRDefault="00301604" w:rsidP="00093072">
      <w:pPr>
        <w:rPr>
          <w:rStyle w:val="FontStyle11"/>
        </w:rPr>
      </w:pPr>
    </w:p>
    <w:p w:rsidR="00301604" w:rsidRDefault="00301604" w:rsidP="00093072">
      <w:pPr>
        <w:rPr>
          <w:rStyle w:val="FontStyle11"/>
        </w:rPr>
      </w:pPr>
    </w:p>
    <w:p w:rsidR="00093072" w:rsidRDefault="00301604" w:rsidP="00301604">
      <w:pPr>
        <w:pStyle w:val="Style2"/>
        <w:widowControl/>
        <w:tabs>
          <w:tab w:val="left" w:pos="8789"/>
        </w:tabs>
        <w:spacing w:before="115" w:line="274" w:lineRule="exact"/>
        <w:ind w:left="5266" w:right="30"/>
        <w:rPr>
          <w:rStyle w:val="FontStyle11"/>
        </w:rPr>
      </w:pPr>
      <w:r>
        <w:rPr>
          <w:rStyle w:val="FontStyle11"/>
        </w:rPr>
        <w:t xml:space="preserve">Öğrenci İmza </w:t>
      </w:r>
      <w:r w:rsidR="00A126F8">
        <w:rPr>
          <w:rStyle w:val="FontStyle11"/>
        </w:rPr>
        <w:t xml:space="preserve"> </w:t>
      </w:r>
      <w:r>
        <w:rPr>
          <w:rStyle w:val="FontStyle11"/>
        </w:rPr>
        <w:t xml:space="preserve">                 Veli </w:t>
      </w:r>
      <w:r w:rsidR="00A126F8">
        <w:rPr>
          <w:rStyle w:val="FontStyle11"/>
        </w:rPr>
        <w:t>imza</w:t>
      </w:r>
    </w:p>
    <w:p w:rsidR="00301604" w:rsidRDefault="00301604" w:rsidP="00301604">
      <w:pPr>
        <w:pStyle w:val="Style2"/>
        <w:widowControl/>
        <w:tabs>
          <w:tab w:val="left" w:pos="8789"/>
        </w:tabs>
        <w:spacing w:before="115" w:line="274" w:lineRule="exact"/>
        <w:ind w:left="5266" w:right="30"/>
        <w:rPr>
          <w:rStyle w:val="FontStyle11"/>
        </w:rPr>
      </w:pPr>
    </w:p>
    <w:p w:rsidR="00301604" w:rsidRDefault="009C6ACE" w:rsidP="00301604">
      <w:pPr>
        <w:rPr>
          <w:rStyle w:val="FontStyle11"/>
        </w:rPr>
      </w:pPr>
      <w:r>
        <w:rPr>
          <w:rStyle w:val="FontStyle11"/>
        </w:rPr>
        <w:t>Koordinatör</w:t>
      </w:r>
      <w:r w:rsidR="00301604">
        <w:rPr>
          <w:rStyle w:val="FontStyle11"/>
        </w:rPr>
        <w:t xml:space="preserve"> Öğretmen Adı Soyadı:                                                  Onay Durumu (      )</w:t>
      </w:r>
    </w:p>
    <w:p w:rsidR="00301604" w:rsidRDefault="005F767B" w:rsidP="009C6ACE">
      <w:pPr>
        <w:pStyle w:val="Style1"/>
        <w:widowControl/>
        <w:spacing w:before="48"/>
        <w:ind w:right="30"/>
        <w:jc w:val="left"/>
        <w:rPr>
          <w:rStyle w:val="FontStyle11"/>
          <w:b/>
        </w:rPr>
      </w:pPr>
      <w:r>
        <w:rPr>
          <w:rStyle w:val="FontStyle11"/>
          <w:b/>
        </w:rPr>
        <w:t xml:space="preserve">*Bu form </w:t>
      </w:r>
      <w:r w:rsidR="00252C9A">
        <w:rPr>
          <w:rStyle w:val="FontStyle11"/>
          <w:b/>
        </w:rPr>
        <w:t>04</w:t>
      </w:r>
      <w:r w:rsidR="009C6ACE">
        <w:rPr>
          <w:rStyle w:val="FontStyle11"/>
          <w:b/>
        </w:rPr>
        <w:t xml:space="preserve"> </w:t>
      </w:r>
      <w:r w:rsidR="00252C9A">
        <w:rPr>
          <w:rStyle w:val="FontStyle11"/>
          <w:b/>
        </w:rPr>
        <w:t xml:space="preserve">Kasım </w:t>
      </w:r>
      <w:r w:rsidR="009C6ACE">
        <w:rPr>
          <w:rStyle w:val="FontStyle11"/>
          <w:b/>
        </w:rPr>
        <w:t xml:space="preserve">2024 saat </w:t>
      </w:r>
      <w:proofErr w:type="gramStart"/>
      <w:r w:rsidR="009C6ACE">
        <w:rPr>
          <w:rStyle w:val="FontStyle11"/>
          <w:b/>
        </w:rPr>
        <w:t>09:00’a</w:t>
      </w:r>
      <w:proofErr w:type="gramEnd"/>
      <w:r w:rsidR="009C6ACE">
        <w:rPr>
          <w:rStyle w:val="FontStyle11"/>
          <w:b/>
        </w:rPr>
        <w:t xml:space="preserve"> kadar Koordinatör Öğretmene teslim edilecektir.</w:t>
      </w:r>
    </w:p>
    <w:p w:rsidR="005F767B" w:rsidRDefault="005F767B" w:rsidP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</w:p>
    <w:p w:rsidR="009C6ACE" w:rsidRDefault="004A0FBC" w:rsidP="004A0FBC">
      <w:pPr>
        <w:pStyle w:val="Style1"/>
        <w:widowControl/>
        <w:spacing w:before="48"/>
        <w:ind w:left="2184" w:right="2141"/>
        <w:jc w:val="left"/>
        <w:rPr>
          <w:rStyle w:val="FontStyle11"/>
          <w:b/>
        </w:rPr>
      </w:pPr>
      <w:r>
        <w:rPr>
          <w:rStyle w:val="FontStyle11"/>
          <w:b/>
        </w:rPr>
        <w:t>Öğrencinin Görevi</w:t>
      </w:r>
      <w:proofErr w:type="gramStart"/>
      <w:r>
        <w:rPr>
          <w:rStyle w:val="FontStyle11"/>
          <w:b/>
        </w:rPr>
        <w:t>:………………………………………………………</w:t>
      </w:r>
      <w:proofErr w:type="gramEnd"/>
    </w:p>
    <w:p w:rsidR="009C6ACE" w:rsidRDefault="009C6ACE" w:rsidP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</w:p>
    <w:p w:rsidR="00252C9A" w:rsidRDefault="00252C9A" w:rsidP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</w:p>
    <w:p w:rsidR="00252C9A" w:rsidRDefault="00252C9A" w:rsidP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</w:p>
    <w:p w:rsidR="005F767B" w:rsidRDefault="00301604" w:rsidP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  <w:r w:rsidRPr="00981E9C">
        <w:rPr>
          <w:rStyle w:val="FontStyle11"/>
          <w:b/>
        </w:rPr>
        <w:t xml:space="preserve">MİLLÎ EĞİTİM BAKANLIĞI </w:t>
      </w:r>
    </w:p>
    <w:p w:rsidR="00301604" w:rsidRDefault="00301604" w:rsidP="00301604">
      <w:pPr>
        <w:pStyle w:val="Style1"/>
        <w:widowControl/>
        <w:spacing w:before="48"/>
        <w:ind w:left="2184" w:right="2141"/>
        <w:rPr>
          <w:rStyle w:val="FontStyle11"/>
          <w:b/>
        </w:rPr>
      </w:pPr>
      <w:r>
        <w:rPr>
          <w:rStyle w:val="FontStyle11"/>
          <w:b/>
        </w:rPr>
        <w:t>ALAETTİN KURT ANADOLU LİSESİ</w:t>
      </w:r>
    </w:p>
    <w:p w:rsidR="00252C9A" w:rsidRPr="00981E9C" w:rsidRDefault="00252C9A" w:rsidP="00252C9A">
      <w:pPr>
        <w:pStyle w:val="Style1"/>
        <w:widowControl/>
        <w:spacing w:before="48"/>
        <w:ind w:left="2184" w:right="2141"/>
        <w:rPr>
          <w:rStyle w:val="FontStyle11"/>
          <w:b/>
        </w:rPr>
      </w:pPr>
      <w:r>
        <w:rPr>
          <w:rStyle w:val="FontStyle11"/>
          <w:b/>
        </w:rPr>
        <w:t>SOSYAL ETKİNLİK VELİ İZİN FORMU</w:t>
      </w:r>
    </w:p>
    <w:p w:rsidR="00301604" w:rsidRDefault="00301604" w:rsidP="00301604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301604" w:rsidRDefault="00301604" w:rsidP="00301604">
      <w:pPr>
        <w:pStyle w:val="Style2"/>
        <w:widowControl/>
        <w:spacing w:line="240" w:lineRule="exact"/>
        <w:ind w:right="75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95AF1" wp14:editId="50C2D213">
                <wp:simplePos x="0" y="0"/>
                <wp:positionH relativeFrom="column">
                  <wp:posOffset>-170815</wp:posOffset>
                </wp:positionH>
                <wp:positionV relativeFrom="paragraph">
                  <wp:posOffset>104139</wp:posOffset>
                </wp:positionV>
                <wp:extent cx="6226810" cy="3667125"/>
                <wp:effectExtent l="0" t="0" r="2159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04" w:rsidRDefault="00301604" w:rsidP="00301604">
                            <w:r>
                              <w:t xml:space="preserve"> </w:t>
                            </w:r>
                          </w:p>
                          <w:p w:rsidR="00301604" w:rsidRDefault="00301604" w:rsidP="00301604"/>
                          <w:p w:rsidR="00301604" w:rsidRDefault="00301604" w:rsidP="00301604"/>
                          <w:p w:rsidR="00301604" w:rsidRDefault="00301604" w:rsidP="00301604"/>
                          <w:p w:rsidR="00301604" w:rsidRDefault="00301604" w:rsidP="00301604"/>
                          <w:p w:rsidR="009C6ACE" w:rsidRDefault="009C6ACE" w:rsidP="00301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3.45pt;margin-top:8.2pt;width:490.3pt;height:28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PT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">
                <v:textbox>
                  <w:txbxContent>
                    <w:p w:rsidR="00301604" w:rsidRDefault="00301604" w:rsidP="00301604">
                      <w:r>
                        <w:t xml:space="preserve"> </w:t>
                      </w:r>
                    </w:p>
                    <w:p w:rsidR="00301604" w:rsidRDefault="00301604" w:rsidP="00301604"/>
                    <w:p w:rsidR="00301604" w:rsidRDefault="00301604" w:rsidP="00301604"/>
                    <w:p w:rsidR="00301604" w:rsidRDefault="00301604" w:rsidP="00301604"/>
                    <w:p w:rsidR="00301604" w:rsidRDefault="00301604" w:rsidP="00301604"/>
                    <w:p w:rsidR="009C6ACE" w:rsidRDefault="009C6ACE" w:rsidP="00301604"/>
                  </w:txbxContent>
                </v:textbox>
              </v:shape>
            </w:pict>
          </mc:Fallback>
        </mc:AlternateContent>
      </w:r>
    </w:p>
    <w:p w:rsidR="00301604" w:rsidRDefault="00301604" w:rsidP="00301604">
      <w:pPr>
        <w:pStyle w:val="Style2"/>
        <w:widowControl/>
        <w:spacing w:line="240" w:lineRule="exact"/>
        <w:ind w:right="7507"/>
        <w:rPr>
          <w:sz w:val="20"/>
          <w:szCs w:val="20"/>
        </w:rPr>
      </w:pPr>
    </w:p>
    <w:p w:rsidR="00252C9A" w:rsidRDefault="00252C9A" w:rsidP="00252C9A">
      <w:pPr>
        <w:rPr>
          <w:rStyle w:val="FontStyle11"/>
        </w:rPr>
      </w:pPr>
      <w:r>
        <w:rPr>
          <w:rStyle w:val="FontStyle11"/>
        </w:rPr>
        <w:t>Öğrencinin Adı Soyadı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 xml:space="preserve">: </w:t>
      </w:r>
    </w:p>
    <w:p w:rsidR="00252C9A" w:rsidRDefault="00252C9A" w:rsidP="00252C9A">
      <w:pPr>
        <w:rPr>
          <w:rStyle w:val="FontStyle11"/>
        </w:rPr>
      </w:pPr>
      <w:r>
        <w:rPr>
          <w:rStyle w:val="FontStyle11"/>
        </w:rPr>
        <w:t xml:space="preserve">Sınıfı/No  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 xml:space="preserve">:                     </w:t>
      </w:r>
    </w:p>
    <w:p w:rsidR="00252C9A" w:rsidRDefault="00252C9A" w:rsidP="00252C9A">
      <w:pPr>
        <w:rPr>
          <w:rStyle w:val="FontStyle11"/>
        </w:rPr>
      </w:pPr>
      <w:r>
        <w:rPr>
          <w:rStyle w:val="FontStyle11"/>
        </w:rPr>
        <w:t>Veli Telefon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:</w:t>
      </w:r>
    </w:p>
    <w:p w:rsidR="00252C9A" w:rsidRDefault="00252C9A" w:rsidP="00252C9A">
      <w:pPr>
        <w:pStyle w:val="Style2"/>
        <w:widowControl/>
        <w:spacing w:line="240" w:lineRule="exact"/>
        <w:ind w:right="4858"/>
        <w:rPr>
          <w:sz w:val="20"/>
          <w:szCs w:val="20"/>
        </w:rPr>
      </w:pPr>
    </w:p>
    <w:p w:rsidR="00252C9A" w:rsidRDefault="00252C9A" w:rsidP="00252C9A">
      <w:pPr>
        <w:pStyle w:val="Style3"/>
        <w:widowControl/>
        <w:spacing w:line="240" w:lineRule="exact"/>
        <w:rPr>
          <w:sz w:val="20"/>
          <w:szCs w:val="20"/>
        </w:rPr>
      </w:pPr>
    </w:p>
    <w:p w:rsidR="00252C9A" w:rsidRPr="009C6ACE" w:rsidRDefault="00252C9A" w:rsidP="00252C9A">
      <w:pPr>
        <w:jc w:val="both"/>
        <w:rPr>
          <w:rStyle w:val="FontStyle11"/>
          <w:rFonts w:cstheme="minorHAnsi"/>
          <w:sz w:val="22"/>
          <w:szCs w:val="22"/>
        </w:rPr>
      </w:pPr>
      <w:r w:rsidRPr="009C6ACE">
        <w:rPr>
          <w:rFonts w:cstheme="minorHAnsi"/>
          <w:sz w:val="22"/>
          <w:szCs w:val="22"/>
          <w:shd w:val="clear" w:color="auto" w:fill="FFFFFF"/>
        </w:rPr>
        <w:t>Yukarıda bilgileri verilen velisi bulunduğum öğrencimin</w:t>
      </w:r>
      <w:r>
        <w:rPr>
          <w:rFonts w:cstheme="minorHAnsi"/>
          <w:sz w:val="22"/>
          <w:szCs w:val="22"/>
          <w:shd w:val="clear" w:color="auto" w:fill="FFFFFF"/>
        </w:rPr>
        <w:t xml:space="preserve"> 2024-2025 Eğitim-Öğretim yılında</w:t>
      </w:r>
      <w:r w:rsidRPr="009C6ACE">
        <w:rPr>
          <w:rFonts w:cstheme="minorHAnsi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sz w:val="22"/>
          <w:szCs w:val="22"/>
          <w:shd w:val="clear" w:color="auto" w:fill="FFFFFF"/>
        </w:rPr>
        <w:t>10 Kasım Atatürk’ü Anma İlçe Programında aşağıdaki görevleri yapmasına</w:t>
      </w:r>
      <w:r w:rsidRPr="009C6ACE">
        <w:rPr>
          <w:rFonts w:cstheme="minorHAnsi"/>
          <w:sz w:val="22"/>
          <w:szCs w:val="22"/>
          <w:shd w:val="clear" w:color="auto" w:fill="FFFFFF"/>
        </w:rPr>
        <w:t xml:space="preserve"> izin veriyorum.</w:t>
      </w:r>
    </w:p>
    <w:p w:rsidR="00252C9A" w:rsidRDefault="00252C9A" w:rsidP="00252C9A">
      <w:pPr>
        <w:rPr>
          <w:rStyle w:val="FontStyle11"/>
        </w:rPr>
      </w:pPr>
      <w:r>
        <w:rPr>
          <w:rStyle w:val="FontStyle11"/>
        </w:rPr>
        <w:t xml:space="preserve">          Tarih:  .../.../</w:t>
      </w:r>
      <w:proofErr w:type="gramStart"/>
      <w:r>
        <w:rPr>
          <w:rStyle w:val="FontStyle11"/>
        </w:rPr>
        <w:t>....</w:t>
      </w:r>
      <w:proofErr w:type="gramEnd"/>
      <w:r>
        <w:rPr>
          <w:rStyle w:val="FontStyle11"/>
        </w:rPr>
        <w:t xml:space="preserve">     Saat:</w:t>
      </w:r>
    </w:p>
    <w:p w:rsidR="00252C9A" w:rsidRDefault="00252C9A" w:rsidP="00252C9A">
      <w:pPr>
        <w:rPr>
          <w:rStyle w:val="FontStyle11"/>
        </w:rPr>
      </w:pPr>
    </w:p>
    <w:p w:rsidR="00252C9A" w:rsidRDefault="00252C9A" w:rsidP="00252C9A">
      <w:pPr>
        <w:rPr>
          <w:rStyle w:val="FontStyle11"/>
        </w:rPr>
      </w:pPr>
    </w:p>
    <w:p w:rsidR="00252C9A" w:rsidRDefault="00252C9A" w:rsidP="00252C9A">
      <w:pPr>
        <w:pStyle w:val="Style2"/>
        <w:widowControl/>
        <w:tabs>
          <w:tab w:val="left" w:pos="8789"/>
        </w:tabs>
        <w:spacing w:before="115" w:line="274" w:lineRule="exact"/>
        <w:ind w:left="5266" w:right="30"/>
        <w:rPr>
          <w:rStyle w:val="FontStyle11"/>
        </w:rPr>
      </w:pPr>
      <w:r>
        <w:rPr>
          <w:rStyle w:val="FontStyle11"/>
        </w:rPr>
        <w:t>Öğrenci İmza                   Veli imza</w:t>
      </w:r>
    </w:p>
    <w:p w:rsidR="00252C9A" w:rsidRDefault="00252C9A" w:rsidP="00252C9A">
      <w:pPr>
        <w:pStyle w:val="Style2"/>
        <w:widowControl/>
        <w:tabs>
          <w:tab w:val="left" w:pos="8789"/>
        </w:tabs>
        <w:spacing w:before="115" w:line="274" w:lineRule="exact"/>
        <w:ind w:left="5266" w:right="30"/>
        <w:rPr>
          <w:rStyle w:val="FontStyle11"/>
        </w:rPr>
      </w:pPr>
    </w:p>
    <w:p w:rsidR="00252C9A" w:rsidRDefault="00252C9A" w:rsidP="00252C9A">
      <w:pPr>
        <w:rPr>
          <w:rStyle w:val="FontStyle11"/>
        </w:rPr>
      </w:pPr>
      <w:r>
        <w:rPr>
          <w:rStyle w:val="FontStyle11"/>
        </w:rPr>
        <w:t>Koordinatör Öğretmen Adı Soyadı:                                                  Onay Durumu (      )</w:t>
      </w:r>
    </w:p>
    <w:p w:rsidR="00252C9A" w:rsidRDefault="00252C9A" w:rsidP="00252C9A">
      <w:pPr>
        <w:pStyle w:val="Style1"/>
        <w:widowControl/>
        <w:spacing w:before="48"/>
        <w:ind w:right="30"/>
        <w:jc w:val="left"/>
        <w:rPr>
          <w:rStyle w:val="FontStyle11"/>
          <w:b/>
        </w:rPr>
      </w:pPr>
      <w:r>
        <w:rPr>
          <w:rStyle w:val="FontStyle11"/>
          <w:b/>
        </w:rPr>
        <w:t xml:space="preserve">*Bu form 04 Kasım 2024 saat </w:t>
      </w:r>
      <w:proofErr w:type="gramStart"/>
      <w:r>
        <w:rPr>
          <w:rStyle w:val="FontStyle11"/>
          <w:b/>
        </w:rPr>
        <w:t>09:00’a</w:t>
      </w:r>
      <w:proofErr w:type="gramEnd"/>
      <w:r>
        <w:rPr>
          <w:rStyle w:val="FontStyle11"/>
          <w:b/>
        </w:rPr>
        <w:t xml:space="preserve"> kadar Koordinatör Öğretmene teslim edilecektir.</w:t>
      </w:r>
    </w:p>
    <w:p w:rsidR="004A0FBC" w:rsidRDefault="004A0FBC" w:rsidP="004A0FBC">
      <w:pPr>
        <w:pStyle w:val="Style1"/>
        <w:widowControl/>
        <w:spacing w:before="48"/>
        <w:ind w:left="2184" w:right="2141"/>
        <w:jc w:val="left"/>
        <w:rPr>
          <w:rStyle w:val="FontStyle11"/>
          <w:b/>
        </w:rPr>
      </w:pPr>
    </w:p>
    <w:p w:rsidR="004A0FBC" w:rsidRDefault="004A0FBC" w:rsidP="004A0FBC">
      <w:pPr>
        <w:pStyle w:val="Style1"/>
        <w:widowControl/>
        <w:spacing w:before="48"/>
        <w:ind w:left="2184" w:right="2141"/>
        <w:jc w:val="left"/>
        <w:rPr>
          <w:rStyle w:val="FontStyle11"/>
          <w:b/>
        </w:rPr>
      </w:pPr>
      <w:r>
        <w:rPr>
          <w:rStyle w:val="FontStyle11"/>
          <w:b/>
        </w:rPr>
        <w:t>Öğrencinin Görevi:………………………………………………………</w:t>
      </w:r>
      <w:bookmarkStart w:id="0" w:name="_GoBack"/>
      <w:bookmarkEnd w:id="0"/>
    </w:p>
    <w:p w:rsidR="00301604" w:rsidRDefault="00301604" w:rsidP="00301604">
      <w:pPr>
        <w:pStyle w:val="Style2"/>
        <w:widowControl/>
        <w:tabs>
          <w:tab w:val="left" w:pos="8789"/>
        </w:tabs>
        <w:spacing w:before="115" w:line="274" w:lineRule="exact"/>
        <w:ind w:left="5266" w:right="30"/>
        <w:rPr>
          <w:rStyle w:val="FontStyle11"/>
        </w:rPr>
      </w:pPr>
    </w:p>
    <w:sectPr w:rsidR="00301604" w:rsidSect="005F767B">
      <w:type w:val="continuous"/>
      <w:pgSz w:w="11905" w:h="16837"/>
      <w:pgMar w:top="426" w:right="990" w:bottom="284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1D" w:rsidRDefault="000D221D">
      <w:r>
        <w:separator/>
      </w:r>
    </w:p>
  </w:endnote>
  <w:endnote w:type="continuationSeparator" w:id="0">
    <w:p w:rsidR="000D221D" w:rsidRDefault="000D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1D" w:rsidRDefault="000D221D">
      <w:r>
        <w:separator/>
      </w:r>
    </w:p>
  </w:footnote>
  <w:footnote w:type="continuationSeparator" w:id="0">
    <w:p w:rsidR="000D221D" w:rsidRDefault="000D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C"/>
    <w:rsid w:val="00065E2A"/>
    <w:rsid w:val="00093072"/>
    <w:rsid w:val="000D221D"/>
    <w:rsid w:val="001458B3"/>
    <w:rsid w:val="001479F0"/>
    <w:rsid w:val="00252C9A"/>
    <w:rsid w:val="00301604"/>
    <w:rsid w:val="0033193D"/>
    <w:rsid w:val="00374D5C"/>
    <w:rsid w:val="004431BF"/>
    <w:rsid w:val="004A0FBC"/>
    <w:rsid w:val="005A176D"/>
    <w:rsid w:val="005F767B"/>
    <w:rsid w:val="007437BA"/>
    <w:rsid w:val="00981E9C"/>
    <w:rsid w:val="009C6ACE"/>
    <w:rsid w:val="00A126F8"/>
    <w:rsid w:val="00A225D5"/>
    <w:rsid w:val="00C872AF"/>
    <w:rsid w:val="00D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B3"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458B3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  <w:rsid w:val="001458B3"/>
    <w:pPr>
      <w:spacing w:line="278" w:lineRule="exact"/>
    </w:pPr>
  </w:style>
  <w:style w:type="paragraph" w:customStyle="1" w:styleId="Style3">
    <w:name w:val="Style3"/>
    <w:basedOn w:val="Normal"/>
    <w:uiPriority w:val="99"/>
    <w:rsid w:val="001458B3"/>
    <w:pPr>
      <w:spacing w:line="278" w:lineRule="exact"/>
      <w:ind w:firstLine="936"/>
    </w:pPr>
  </w:style>
  <w:style w:type="character" w:customStyle="1" w:styleId="FontStyle11">
    <w:name w:val="Font Style11"/>
    <w:uiPriority w:val="99"/>
    <w:rsid w:val="001458B3"/>
    <w:rPr>
      <w:rFonts w:ascii="Palatino Linotype" w:hAnsi="Palatino Linotype" w:cs="Palatino Linotype"/>
      <w:spacing w:val="1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0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B3"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458B3"/>
    <w:pPr>
      <w:spacing w:line="278" w:lineRule="exact"/>
      <w:jc w:val="center"/>
    </w:pPr>
  </w:style>
  <w:style w:type="paragraph" w:customStyle="1" w:styleId="Style2">
    <w:name w:val="Style2"/>
    <w:basedOn w:val="Normal"/>
    <w:uiPriority w:val="99"/>
    <w:rsid w:val="001458B3"/>
    <w:pPr>
      <w:spacing w:line="278" w:lineRule="exact"/>
    </w:pPr>
  </w:style>
  <w:style w:type="paragraph" w:customStyle="1" w:styleId="Style3">
    <w:name w:val="Style3"/>
    <w:basedOn w:val="Normal"/>
    <w:uiPriority w:val="99"/>
    <w:rsid w:val="001458B3"/>
    <w:pPr>
      <w:spacing w:line="278" w:lineRule="exact"/>
      <w:ind w:firstLine="936"/>
    </w:pPr>
  </w:style>
  <w:style w:type="character" w:customStyle="1" w:styleId="FontStyle11">
    <w:name w:val="Font Style11"/>
    <w:uiPriority w:val="99"/>
    <w:rsid w:val="001458B3"/>
    <w:rPr>
      <w:rFonts w:ascii="Palatino Linotype" w:hAnsi="Palatino Linotype" w:cs="Palatino Linotype"/>
      <w:spacing w:val="1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0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9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&#286;LUM%20ANADOLU%20L&#304;SES&#304;%20DOSYALAR\MATBU%20FORMLAR\15084629_ayakta_tedavi_beyannemes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15084629_ayakta_tedavi_beyannemesi.dot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aidata</cp:lastModifiedBy>
  <cp:revision>3</cp:revision>
  <cp:lastPrinted>2024-10-31T06:41:00Z</cp:lastPrinted>
  <dcterms:created xsi:type="dcterms:W3CDTF">2024-10-31T07:31:00Z</dcterms:created>
  <dcterms:modified xsi:type="dcterms:W3CDTF">2024-10-31T07:32:00Z</dcterms:modified>
</cp:coreProperties>
</file>